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0135A" w14:textId="27B6BB5E" w:rsidR="00962660" w:rsidRDefault="00962660" w:rsidP="00962660">
      <w:pPr>
        <w:pStyle w:val="Heading3"/>
        <w:rPr>
          <w:rFonts w:ascii="Arial" w:hAnsi="Arial" w:cs="Arial"/>
          <w:sz w:val="24"/>
          <w:szCs w:val="24"/>
        </w:rPr>
      </w:pPr>
      <w:r w:rsidRPr="00C5472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102CEC" wp14:editId="5B79961B">
                <wp:simplePos x="0" y="0"/>
                <wp:positionH relativeFrom="column">
                  <wp:posOffset>4352925</wp:posOffset>
                </wp:positionH>
                <wp:positionV relativeFrom="paragraph">
                  <wp:posOffset>-391796</wp:posOffset>
                </wp:positionV>
                <wp:extent cx="1964055" cy="695325"/>
                <wp:effectExtent l="0" t="0" r="1714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35D2E" w14:textId="77777777" w:rsidR="00BA7B3C" w:rsidRDefault="00BA7B3C" w:rsidP="00511D73">
                            <w:pPr>
                              <w:ind w:right="397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  <w:r w:rsidRPr="00511D73">
                              <w:rPr>
                                <w:rFonts w:ascii="Arial Narrow" w:hAnsi="Arial Narrow" w:cs="Arial"/>
                                <w:b/>
                                <w:color w:val="008000"/>
                                <w:sz w:val="14"/>
                                <w:szCs w:val="14"/>
                              </w:rPr>
                              <w:t>Stokenchurch dog rescue</w:t>
                            </w:r>
                            <w:r w:rsidRPr="00511D73">
                              <w:rPr>
                                <w:rFonts w:ascii="Arial Narrow" w:hAnsi="Arial Narrow" w:cs="Arial"/>
                                <w:b/>
                                <w:sz w:val="14"/>
                                <w:szCs w:val="14"/>
                              </w:rPr>
                              <w:t xml:space="preserve"> Use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4"/>
                                <w:szCs w:val="14"/>
                              </w:rPr>
                              <w:t>o</w:t>
                            </w:r>
                            <w:r w:rsidRPr="00511D73">
                              <w:rPr>
                                <w:rFonts w:ascii="Arial Narrow" w:hAnsi="Arial Narrow" w:cs="Arial"/>
                                <w:b/>
                                <w:sz w:val="14"/>
                                <w:szCs w:val="14"/>
                              </w:rPr>
                              <w:t>nly</w:t>
                            </w:r>
                            <w:r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250A8501" w14:textId="77777777" w:rsidR="00BA7B3C" w:rsidRDefault="00BA7B3C" w:rsidP="00511D73">
                            <w:pPr>
                              <w:ind w:right="567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  <w:t>Entered Date:</w:t>
                            </w:r>
                          </w:p>
                          <w:p w14:paraId="1F9D424B" w14:textId="77777777" w:rsidR="00BA7B3C" w:rsidRDefault="00BA7B3C" w:rsidP="00511D73">
                            <w:pPr>
                              <w:ind w:right="567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  <w:t xml:space="preserve">Membership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  <w:t>No:…</w:t>
                            </w:r>
                            <w:proofErr w:type="gramEnd"/>
                            <w:r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  <w:t>………</w:t>
                            </w:r>
                          </w:p>
                          <w:p w14:paraId="6F05034C" w14:textId="77777777" w:rsidR="00BA7B3C" w:rsidRDefault="00BA7B3C" w:rsidP="00511D73">
                            <w:pPr>
                              <w:ind w:right="567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  <w:p w14:paraId="2E5C6276" w14:textId="77777777" w:rsidR="00BA7B3C" w:rsidRDefault="00BA7B3C" w:rsidP="00511D73">
                            <w:pPr>
                              <w:ind w:right="567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  <w:t>STO/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  <w:t>Chq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  <w:t>/Cash:</w:t>
                            </w:r>
                          </w:p>
                          <w:p w14:paraId="293A196B" w14:textId="77777777" w:rsidR="00BA7B3C" w:rsidRDefault="00BA7B3C" w:rsidP="00511D7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02C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75pt;margin-top:-30.85pt;width:154.65pt;height:5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">
                <v:textbox>
                  <w:txbxContent>
                    <w:p w14:paraId="3DB35D2E" w14:textId="77777777" w:rsidR="00BA7B3C" w:rsidRDefault="00BA7B3C" w:rsidP="00511D73">
                      <w:pPr>
                        <w:ind w:right="397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  <w:r w:rsidRPr="00511D73">
                        <w:rPr>
                          <w:rFonts w:ascii="Arial Narrow" w:hAnsi="Arial Narrow" w:cs="Arial"/>
                          <w:b/>
                          <w:color w:val="008000"/>
                          <w:sz w:val="14"/>
                          <w:szCs w:val="14"/>
                        </w:rPr>
                        <w:t>Stokenchurch dog rescue</w:t>
                      </w:r>
                      <w:r w:rsidRPr="00511D73">
                        <w:rPr>
                          <w:rFonts w:ascii="Arial Narrow" w:hAnsi="Arial Narrow" w:cs="Arial"/>
                          <w:b/>
                          <w:sz w:val="14"/>
                          <w:szCs w:val="14"/>
                        </w:rPr>
                        <w:t xml:space="preserve"> Use </w:t>
                      </w:r>
                      <w:r>
                        <w:rPr>
                          <w:rFonts w:ascii="Arial Narrow" w:hAnsi="Arial Narrow" w:cs="Arial"/>
                          <w:b/>
                          <w:sz w:val="14"/>
                          <w:szCs w:val="14"/>
                        </w:rPr>
                        <w:t>o</w:t>
                      </w:r>
                      <w:r w:rsidRPr="00511D73">
                        <w:rPr>
                          <w:rFonts w:ascii="Arial Narrow" w:hAnsi="Arial Narrow" w:cs="Arial"/>
                          <w:b/>
                          <w:sz w:val="14"/>
                          <w:szCs w:val="14"/>
                        </w:rPr>
                        <w:t>nly</w:t>
                      </w:r>
                      <w:r>
                        <w:rPr>
                          <w:rFonts w:ascii="Arial Narrow" w:hAnsi="Arial Narrow" w:cs="Arial"/>
                          <w:sz w:val="14"/>
                          <w:szCs w:val="14"/>
                        </w:rPr>
                        <w:t>:</w:t>
                      </w:r>
                    </w:p>
                    <w:p w14:paraId="250A8501" w14:textId="77777777" w:rsidR="00BA7B3C" w:rsidRDefault="00BA7B3C" w:rsidP="00511D73">
                      <w:pPr>
                        <w:ind w:right="567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 w:cs="Arial"/>
                          <w:sz w:val="14"/>
                          <w:szCs w:val="14"/>
                        </w:rPr>
                        <w:t>Entered Date:</w:t>
                      </w:r>
                    </w:p>
                    <w:p w14:paraId="1F9D424B" w14:textId="77777777" w:rsidR="00BA7B3C" w:rsidRDefault="00BA7B3C" w:rsidP="00511D73">
                      <w:pPr>
                        <w:ind w:right="567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 w:cs="Arial"/>
                          <w:sz w:val="14"/>
                          <w:szCs w:val="14"/>
                        </w:rPr>
                        <w:t xml:space="preserve">Membership </w:t>
                      </w:r>
                      <w:proofErr w:type="gramStart"/>
                      <w:r>
                        <w:rPr>
                          <w:rFonts w:ascii="Arial Narrow" w:hAnsi="Arial Narrow" w:cs="Arial"/>
                          <w:sz w:val="14"/>
                          <w:szCs w:val="14"/>
                        </w:rPr>
                        <w:t>No:…</w:t>
                      </w:r>
                      <w:proofErr w:type="gramEnd"/>
                      <w:r>
                        <w:rPr>
                          <w:rFonts w:ascii="Arial Narrow" w:hAnsi="Arial Narrow" w:cs="Arial"/>
                          <w:sz w:val="14"/>
                          <w:szCs w:val="14"/>
                        </w:rPr>
                        <w:t>………</w:t>
                      </w:r>
                    </w:p>
                    <w:p w14:paraId="6F05034C" w14:textId="77777777" w:rsidR="00BA7B3C" w:rsidRDefault="00BA7B3C" w:rsidP="00511D73">
                      <w:pPr>
                        <w:ind w:right="567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  <w:p w14:paraId="2E5C6276" w14:textId="77777777" w:rsidR="00BA7B3C" w:rsidRDefault="00BA7B3C" w:rsidP="00511D73">
                      <w:pPr>
                        <w:ind w:right="567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 w:cs="Arial"/>
                          <w:sz w:val="14"/>
                          <w:szCs w:val="14"/>
                        </w:rPr>
                        <w:t>STO/</w:t>
                      </w:r>
                      <w:proofErr w:type="spellStart"/>
                      <w:r>
                        <w:rPr>
                          <w:rFonts w:ascii="Arial Narrow" w:hAnsi="Arial Narrow" w:cs="Arial"/>
                          <w:sz w:val="14"/>
                          <w:szCs w:val="14"/>
                        </w:rPr>
                        <w:t>Chq</w:t>
                      </w:r>
                      <w:proofErr w:type="spellEnd"/>
                      <w:r>
                        <w:rPr>
                          <w:rFonts w:ascii="Arial Narrow" w:hAnsi="Arial Narrow" w:cs="Arial"/>
                          <w:sz w:val="14"/>
                          <w:szCs w:val="14"/>
                        </w:rPr>
                        <w:t>/Cash:</w:t>
                      </w:r>
                    </w:p>
                    <w:p w14:paraId="293A196B" w14:textId="77777777" w:rsidR="00BA7B3C" w:rsidRDefault="00BA7B3C" w:rsidP="00511D73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96D083" w14:textId="7C32A51C" w:rsidR="006B2274" w:rsidRPr="00562D5C" w:rsidRDefault="006B2274" w:rsidP="006B2274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  <w:r w:rsidRPr="00562D5C">
        <w:rPr>
          <w:rFonts w:ascii="Arial Narrow" w:hAnsi="Arial Narrow"/>
          <w:color w:val="1C4D2C"/>
        </w:rPr>
        <w:tab/>
      </w:r>
      <w:r w:rsidRPr="00562D5C">
        <w:rPr>
          <w:rFonts w:ascii="Arial Narrow" w:hAnsi="Arial Narrow"/>
          <w:color w:val="1C4D2C"/>
        </w:rPr>
        <w:tab/>
      </w:r>
    </w:p>
    <w:p w14:paraId="0226D6EF" w14:textId="77777777" w:rsidR="006B2274" w:rsidRDefault="006B2274" w:rsidP="002C7605">
      <w:pPr>
        <w:pStyle w:val="Heading3"/>
        <w:jc w:val="both"/>
        <w:rPr>
          <w:rFonts w:ascii="Arial" w:hAnsi="Arial" w:cs="Arial"/>
          <w:sz w:val="24"/>
          <w:szCs w:val="24"/>
        </w:rPr>
      </w:pPr>
    </w:p>
    <w:p w14:paraId="6B102C3E" w14:textId="3DF52F5D" w:rsidR="00511D73" w:rsidRDefault="00511D73" w:rsidP="002C7605">
      <w:pPr>
        <w:pStyle w:val="Heading3"/>
        <w:jc w:val="both"/>
        <w:rPr>
          <w:rFonts w:ascii="Arial" w:hAnsi="Arial" w:cs="Arial"/>
          <w:i/>
          <w:iCs/>
          <w:sz w:val="18"/>
          <w:szCs w:val="18"/>
        </w:rPr>
      </w:pPr>
      <w:r w:rsidRPr="4058758B">
        <w:rPr>
          <w:rFonts w:ascii="Arial" w:hAnsi="Arial" w:cs="Arial"/>
          <w:sz w:val="24"/>
          <w:szCs w:val="24"/>
        </w:rPr>
        <w:t>Membership Joining/Renewal Form 20</w:t>
      </w:r>
      <w:bookmarkStart w:id="0" w:name="_Int_8hpeMQfF"/>
      <w:proofErr w:type="gramStart"/>
      <w:r w:rsidRPr="4058758B">
        <w:rPr>
          <w:rFonts w:ascii="Arial" w:hAnsi="Arial" w:cs="Arial"/>
        </w:rPr>
        <w:t>.....</w:t>
      </w:r>
      <w:bookmarkEnd w:id="0"/>
      <w:proofErr w:type="gramEnd"/>
      <w:r w:rsidRPr="4058758B">
        <w:rPr>
          <w:rFonts w:ascii="Arial" w:hAnsi="Arial" w:cs="Arial"/>
          <w:i/>
          <w:iCs/>
          <w:sz w:val="18"/>
          <w:szCs w:val="18"/>
        </w:rPr>
        <w:t>(insert year)</w:t>
      </w:r>
    </w:p>
    <w:p w14:paraId="70257E5B" w14:textId="77777777" w:rsidR="00F57350" w:rsidRPr="00F57350" w:rsidRDefault="00F57350" w:rsidP="00F57350"/>
    <w:tbl>
      <w:tblPr>
        <w:tblW w:w="10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09"/>
        <w:gridCol w:w="916"/>
        <w:gridCol w:w="365"/>
        <w:gridCol w:w="463"/>
        <w:gridCol w:w="488"/>
        <w:gridCol w:w="805"/>
        <w:gridCol w:w="884"/>
        <w:gridCol w:w="707"/>
        <w:gridCol w:w="104"/>
        <w:gridCol w:w="484"/>
        <w:gridCol w:w="795"/>
        <w:gridCol w:w="230"/>
        <w:gridCol w:w="598"/>
        <w:gridCol w:w="132"/>
        <w:gridCol w:w="1167"/>
        <w:gridCol w:w="236"/>
        <w:gridCol w:w="721"/>
        <w:gridCol w:w="363"/>
        <w:gridCol w:w="18"/>
      </w:tblGrid>
      <w:tr w:rsidR="00962660" w14:paraId="6B102C4B" w14:textId="77777777" w:rsidTr="00F57350">
        <w:trPr>
          <w:trHeight w:val="556"/>
          <w:jc w:val="center"/>
        </w:trPr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102C3F" w14:textId="77777777" w:rsidR="00962660" w:rsidRPr="00F15674" w:rsidRDefault="00962660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102C40" w14:textId="6625CC29" w:rsidR="00962660" w:rsidRPr="00F15674" w:rsidRDefault="00962660" w:rsidP="00511D7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674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E22BF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15674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F5155" w14:textId="77777777" w:rsidR="00962660" w:rsidRPr="00F15674" w:rsidRDefault="00962660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2C41" w14:textId="5C023D1C" w:rsidR="00962660" w:rsidRPr="00F15674" w:rsidRDefault="00962660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102C42" w14:textId="77777777" w:rsidR="00962660" w:rsidRPr="00F15674" w:rsidRDefault="00962660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Arial" w:hAnsi="Arial" w:cs="Arial"/>
                <w:sz w:val="20"/>
                <w:szCs w:val="20"/>
              </w:rPr>
              <w:t>Family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102C43" w14:textId="128AEA48" w:rsidR="00962660" w:rsidRPr="00F15674" w:rsidRDefault="00962660" w:rsidP="00511D7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674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E22BF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F156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5.00  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2C44" w14:textId="77777777" w:rsidR="00962660" w:rsidRPr="00F15674" w:rsidRDefault="00962660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102C45" w14:textId="77777777" w:rsidR="00962660" w:rsidRPr="00F15674" w:rsidRDefault="00962660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Arial" w:hAnsi="Arial" w:cs="Arial"/>
                <w:sz w:val="20"/>
                <w:szCs w:val="20"/>
              </w:rPr>
              <w:t>Senior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102C46" w14:textId="5346CA6B" w:rsidR="00962660" w:rsidRPr="00F15674" w:rsidRDefault="00962660" w:rsidP="00511D7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674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E22BF3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Pr="00F15674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2C47" w14:textId="31132091" w:rsidR="00962660" w:rsidRPr="00F15674" w:rsidRDefault="00962660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2C48" w14:textId="71CE4AE7" w:rsidR="00962660" w:rsidRPr="00F15674" w:rsidRDefault="00962660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102C49" w14:textId="72884BBB" w:rsidR="00962660" w:rsidRPr="00F15674" w:rsidRDefault="00962660" w:rsidP="00511D7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02C4A" w14:textId="121C776F" w:rsidR="00962660" w:rsidRPr="00F15674" w:rsidRDefault="00962660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AA9" w:rsidRPr="00F15674" w14:paraId="6B102C50" w14:textId="77777777" w:rsidTr="00F573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8" w:type="dxa"/>
          <w:trHeight w:val="221"/>
        </w:trPr>
        <w:tc>
          <w:tcPr>
            <w:tcW w:w="5906" w:type="dxa"/>
            <w:gridSpan w:val="10"/>
            <w:hideMark/>
          </w:tcPr>
          <w:p w14:paraId="6B102C4D" w14:textId="77777777" w:rsidR="00792AA9" w:rsidRPr="00F15674" w:rsidRDefault="00792AA9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Arial" w:hAnsi="Arial" w:cs="Arial"/>
                <w:sz w:val="20"/>
                <w:szCs w:val="20"/>
              </w:rPr>
              <w:t>Member details: (Please use BLOCK CAPITALS)</w:t>
            </w:r>
          </w:p>
        </w:tc>
        <w:tc>
          <w:tcPr>
            <w:tcW w:w="2239" w:type="dxa"/>
            <w:gridSpan w:val="5"/>
          </w:tcPr>
          <w:p w14:paraId="6B102C4E" w14:textId="6BF53426" w:rsidR="00792AA9" w:rsidRPr="00F15674" w:rsidRDefault="00792AA9" w:rsidP="00511D73">
            <w:pPr>
              <w:pStyle w:val="Heading4"/>
              <w:rPr>
                <w:rFonts w:ascii="Arial" w:hAnsi="Arial" w:cs="Arial"/>
              </w:rPr>
            </w:pPr>
          </w:p>
        </w:tc>
        <w:tc>
          <w:tcPr>
            <w:tcW w:w="2487" w:type="dxa"/>
            <w:gridSpan w:val="4"/>
          </w:tcPr>
          <w:p w14:paraId="6B102C4F" w14:textId="349EA8A4" w:rsidR="00792AA9" w:rsidRPr="00F15674" w:rsidRDefault="00792AA9" w:rsidP="00511D73">
            <w:pPr>
              <w:pStyle w:val="Heading4"/>
              <w:rPr>
                <w:rFonts w:ascii="Arial" w:hAnsi="Arial" w:cs="Arial"/>
              </w:rPr>
            </w:pPr>
          </w:p>
        </w:tc>
      </w:tr>
      <w:tr w:rsidR="00792AA9" w:rsidRPr="00F15674" w14:paraId="6B102C57" w14:textId="77777777" w:rsidTr="00F573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8" w:type="dxa"/>
          <w:trHeight w:val="8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  <w:hideMark/>
          </w:tcPr>
          <w:p w14:paraId="6B102C51" w14:textId="77777777" w:rsidR="00792AA9" w:rsidRPr="00F15674" w:rsidRDefault="00792AA9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  <w:hideMark/>
          </w:tcPr>
          <w:p w14:paraId="6B102C52" w14:textId="77777777" w:rsidR="00792AA9" w:rsidRPr="00F15674" w:rsidRDefault="00792AA9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Arial" w:hAnsi="Arial" w:cs="Arial"/>
                <w:sz w:val="20"/>
                <w:szCs w:val="20"/>
              </w:rPr>
              <w:t>Forename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  <w:hideMark/>
          </w:tcPr>
          <w:p w14:paraId="6B102C53" w14:textId="77777777" w:rsidR="00792AA9" w:rsidRPr="00F15674" w:rsidRDefault="00792AA9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  <w:hideMark/>
          </w:tcPr>
          <w:p w14:paraId="6B102C54" w14:textId="77777777" w:rsidR="00792AA9" w:rsidRPr="00F15674" w:rsidRDefault="00792AA9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102C55" w14:textId="05D6F5A9" w:rsidR="00792AA9" w:rsidRPr="00F15674" w:rsidRDefault="00792AA9" w:rsidP="00511D73">
            <w:pPr>
              <w:pStyle w:val="Heading6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F15674">
              <w:rPr>
                <w:rFonts w:ascii="Arial" w:hAnsi="Arial" w:cs="Arial"/>
                <w:b/>
                <w:bCs/>
                <w:color w:val="FF0000"/>
                <w:sz w:val="20"/>
              </w:rPr>
              <w:t>Gift Aid</w:t>
            </w:r>
          </w:p>
        </w:tc>
        <w:tc>
          <w:tcPr>
            <w:tcW w:w="2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102C56" w14:textId="77777777" w:rsidR="00792AA9" w:rsidRPr="00F15674" w:rsidRDefault="00650EFB" w:rsidP="00511D73">
            <w:pPr>
              <w:pStyle w:val="Heading6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50EFB">
              <w:rPr>
                <w:rFonts w:ascii="Arial" w:hAnsi="Arial" w:cs="Arial"/>
                <w:b/>
                <w:bCs/>
                <w:color w:val="FF0000"/>
                <w:sz w:val="20"/>
              </w:rPr>
              <w:t>OPT IN to receive news and our Newsletters</w:t>
            </w:r>
          </w:p>
        </w:tc>
      </w:tr>
      <w:tr w:rsidR="00792AA9" w:rsidRPr="00F15674" w14:paraId="6B102C5E" w14:textId="77777777" w:rsidTr="00F573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8" w:type="dxa"/>
          <w:trHeight w:val="5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2C58" w14:textId="77777777" w:rsidR="00792AA9" w:rsidRPr="00F15674" w:rsidRDefault="00792AA9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2C59" w14:textId="77777777" w:rsidR="00792AA9" w:rsidRPr="00F15674" w:rsidRDefault="00792AA9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2C5A" w14:textId="77777777" w:rsidR="00792AA9" w:rsidRPr="00F15674" w:rsidRDefault="00792AA9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2C5B" w14:textId="77777777" w:rsidR="00792AA9" w:rsidRPr="00F15674" w:rsidRDefault="00792AA9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2C5C" w14:textId="77777777" w:rsidR="00792AA9" w:rsidRPr="00F15674" w:rsidRDefault="00C51C25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102CEE" wp14:editId="6B102CEF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30480</wp:posOffset>
                      </wp:positionV>
                      <wp:extent cx="175895" cy="105410"/>
                      <wp:effectExtent l="8255" t="5080" r="6350" b="1333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92A86" id="Rectangle 7" o:spid="_x0000_s1026" style="position:absolute;margin-left:6.5pt;margin-top:2.4pt;width:13.85pt;height: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/DCgIAABUEAAAOAAAAZHJzL2Uyb0RvYy54bWysU9uO2yAQfa/Uf0C8N7ajuJtYcVarbFNV&#10;2nYrbfsBBGMbFTN0IHHSr+9Astn08lSVB8QwcDhz5rC8PQyG7RV6DbbmxSTnTFkJjbZdzb9+2byZ&#10;c+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2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2C5D" w14:textId="77777777" w:rsidR="00792AA9" w:rsidRPr="00F15674" w:rsidRDefault="00C51C25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B102CF0" wp14:editId="6B102CF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25400</wp:posOffset>
                      </wp:positionV>
                      <wp:extent cx="175895" cy="105410"/>
                      <wp:effectExtent l="5715" t="9525" r="8890" b="889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4A4AA" id="Rectangle 6" o:spid="_x0000_s1026" style="position:absolute;margin-left:52.65pt;margin-top:2pt;width:13.85pt;height: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/DCgIAABUEAAAOAAAAZHJzL2Uyb0RvYy54bWysU9uO2yAQfa/Uf0C8N7ajuJtYcVarbFNV&#10;2nYrbfsBBGMbFTN0IHHSr+9Astn08lSVB8QwcDhz5rC8PQyG7RV6DbbmxSTnTFkJjbZdzb9+2byZ&#10;c+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6B102C5F" w14:textId="77777777" w:rsidR="00511D73" w:rsidRPr="00F15674" w:rsidRDefault="00511D73" w:rsidP="00511D73">
      <w:pPr>
        <w:spacing w:after="0"/>
        <w:rPr>
          <w:rFonts w:ascii="Arial" w:hAnsi="Arial" w:cs="Arial"/>
          <w:sz w:val="20"/>
          <w:szCs w:val="20"/>
        </w:rPr>
      </w:pPr>
      <w:r w:rsidRPr="00F15674">
        <w:rPr>
          <w:rFonts w:ascii="Arial" w:hAnsi="Arial" w:cs="Arial"/>
          <w:sz w:val="20"/>
          <w:szCs w:val="20"/>
        </w:rPr>
        <w:t>If you are applying for a family or joint membership, please enter other member details here:</w:t>
      </w:r>
    </w:p>
    <w:tbl>
      <w:tblPr>
        <w:tblW w:w="1073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552"/>
        <w:gridCol w:w="3969"/>
        <w:gridCol w:w="1417"/>
        <w:gridCol w:w="1835"/>
      </w:tblGrid>
      <w:tr w:rsidR="00511D73" w:rsidRPr="00F15674" w14:paraId="6B102C65" w14:textId="77777777" w:rsidTr="00F57350">
        <w:trPr>
          <w:trHeight w:val="5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  <w:hideMark/>
          </w:tcPr>
          <w:p w14:paraId="6B102C60" w14:textId="77777777" w:rsidR="00511D73" w:rsidRPr="00F15674" w:rsidRDefault="00511D73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  <w:hideMark/>
          </w:tcPr>
          <w:p w14:paraId="6B102C61" w14:textId="77777777" w:rsidR="00511D73" w:rsidRPr="00F15674" w:rsidRDefault="00511D73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Arial" w:hAnsi="Arial" w:cs="Arial"/>
                <w:sz w:val="20"/>
                <w:szCs w:val="20"/>
              </w:rPr>
              <w:t>Forename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  <w:hideMark/>
          </w:tcPr>
          <w:p w14:paraId="6B102C62" w14:textId="77777777" w:rsidR="00511D73" w:rsidRPr="00F15674" w:rsidRDefault="00511D73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  <w:hideMark/>
          </w:tcPr>
          <w:p w14:paraId="6B102C63" w14:textId="77777777" w:rsidR="00511D73" w:rsidRPr="00F15674" w:rsidRDefault="00511D73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102C64" w14:textId="77777777" w:rsidR="00511D73" w:rsidRPr="00F15674" w:rsidRDefault="00511D73" w:rsidP="00511D73">
            <w:pPr>
              <w:pStyle w:val="Heading6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F15674">
              <w:rPr>
                <w:rFonts w:ascii="Arial" w:hAnsi="Arial" w:cs="Arial"/>
                <w:b/>
                <w:bCs/>
                <w:color w:val="FF0000"/>
                <w:sz w:val="20"/>
              </w:rPr>
              <w:t>Gift Aid</w:t>
            </w:r>
          </w:p>
        </w:tc>
      </w:tr>
      <w:tr w:rsidR="00511D73" w:rsidRPr="00F15674" w14:paraId="6B102C6B" w14:textId="77777777" w:rsidTr="00F57350">
        <w:trPr>
          <w:trHeight w:val="11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2C66" w14:textId="77777777" w:rsidR="00511D73" w:rsidRPr="00F15674" w:rsidRDefault="00511D73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2C67" w14:textId="77777777" w:rsidR="00511D73" w:rsidRPr="00F15674" w:rsidRDefault="00511D73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2C68" w14:textId="77777777" w:rsidR="00511D73" w:rsidRPr="00F15674" w:rsidRDefault="00511D73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2C69" w14:textId="77777777" w:rsidR="00511D73" w:rsidRPr="00F15674" w:rsidRDefault="00511D73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2C6A" w14:textId="77777777" w:rsidR="00511D73" w:rsidRPr="00F15674" w:rsidRDefault="00511D73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</w:tr>
      <w:tr w:rsidR="00511D73" w:rsidRPr="00F15674" w14:paraId="6B102C71" w14:textId="77777777" w:rsidTr="00F57350">
        <w:trPr>
          <w:trHeight w:val="4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2C6C" w14:textId="77777777" w:rsidR="00511D73" w:rsidRPr="00F15674" w:rsidRDefault="00511D73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2C6D" w14:textId="77777777" w:rsidR="00511D73" w:rsidRPr="00F15674" w:rsidRDefault="00511D73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2C6E" w14:textId="77777777" w:rsidR="00511D73" w:rsidRPr="00F15674" w:rsidRDefault="00511D73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2C6F" w14:textId="77777777" w:rsidR="00511D73" w:rsidRPr="00F15674" w:rsidRDefault="00511D73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2C70" w14:textId="77777777" w:rsidR="00511D73" w:rsidRPr="00F15674" w:rsidRDefault="00511D73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</w:tr>
      <w:tr w:rsidR="00511D73" w:rsidRPr="00F15674" w14:paraId="6B102C77" w14:textId="77777777" w:rsidTr="00F57350">
        <w:trPr>
          <w:trHeight w:val="4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2C72" w14:textId="77777777" w:rsidR="00511D73" w:rsidRPr="00F15674" w:rsidRDefault="00511D73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2C73" w14:textId="77777777" w:rsidR="00511D73" w:rsidRPr="00F15674" w:rsidRDefault="00511D73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2C74" w14:textId="77777777" w:rsidR="00511D73" w:rsidRPr="00F15674" w:rsidRDefault="00511D73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02C75" w14:textId="77777777" w:rsidR="00511D73" w:rsidRPr="00F15674" w:rsidRDefault="00511D73" w:rsidP="00511D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2C76" w14:textId="77777777" w:rsidR="00511D73" w:rsidRPr="00F15674" w:rsidRDefault="00511D73" w:rsidP="00511D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67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</w:tr>
    </w:tbl>
    <w:p w14:paraId="6B102C78" w14:textId="072600D7" w:rsidR="00511D73" w:rsidRPr="009E5C54" w:rsidRDefault="00511D73" w:rsidP="4058758B">
      <w:pPr>
        <w:spacing w:after="0"/>
        <w:ind w:left="-142"/>
        <w:jc w:val="both"/>
        <w:rPr>
          <w:rFonts w:ascii="Arial" w:hAnsi="Arial" w:cs="Arial"/>
          <w:sz w:val="16"/>
          <w:szCs w:val="16"/>
        </w:rPr>
      </w:pPr>
      <w:r w:rsidRPr="4058758B">
        <w:rPr>
          <w:rFonts w:ascii="Arial" w:hAnsi="Arial" w:cs="Arial"/>
          <w:sz w:val="16"/>
          <w:szCs w:val="16"/>
        </w:rPr>
        <w:t xml:space="preserve">Under the </w:t>
      </w:r>
      <w:r w:rsidRPr="4058758B">
        <w:rPr>
          <w:rFonts w:ascii="Arial" w:hAnsi="Arial" w:cs="Arial"/>
          <w:color w:val="FF0000"/>
          <w:sz w:val="16"/>
          <w:szCs w:val="16"/>
        </w:rPr>
        <w:t>Gift Aid</w:t>
      </w:r>
      <w:r w:rsidRPr="4058758B">
        <w:rPr>
          <w:rFonts w:ascii="Arial" w:hAnsi="Arial" w:cs="Arial"/>
          <w:sz w:val="16"/>
          <w:szCs w:val="16"/>
        </w:rPr>
        <w:t xml:space="preserve"> scheme, we </w:t>
      </w:r>
      <w:r w:rsidR="08F9FB88" w:rsidRPr="4058758B">
        <w:rPr>
          <w:rFonts w:ascii="Arial" w:hAnsi="Arial" w:cs="Arial"/>
          <w:sz w:val="16"/>
          <w:szCs w:val="16"/>
        </w:rPr>
        <w:t>can</w:t>
      </w:r>
      <w:r w:rsidRPr="4058758B">
        <w:rPr>
          <w:rFonts w:ascii="Arial" w:hAnsi="Arial" w:cs="Arial"/>
          <w:sz w:val="16"/>
          <w:szCs w:val="16"/>
        </w:rPr>
        <w:t xml:space="preserve"> claim an extra 25p for every £1 donated, provided we can show that the donation was intended as a Gift.  For example, if you gave us a donation of £10, it would </w:t>
      </w:r>
      <w:r w:rsidR="1DE2C06B" w:rsidRPr="4058758B">
        <w:rPr>
          <w:rFonts w:ascii="Arial" w:hAnsi="Arial" w:cs="Arial"/>
          <w:sz w:val="16"/>
          <w:szCs w:val="16"/>
        </w:rPr>
        <w:t>be</w:t>
      </w:r>
      <w:r w:rsidRPr="4058758B">
        <w:rPr>
          <w:rFonts w:ascii="Arial" w:hAnsi="Arial" w:cs="Arial"/>
          <w:sz w:val="16"/>
          <w:szCs w:val="16"/>
        </w:rPr>
        <w:t xml:space="preserve"> worth £12.50 to SDR.  We can only claim this money from </w:t>
      </w:r>
      <w:r w:rsidR="00694302" w:rsidRPr="4058758B">
        <w:rPr>
          <w:rFonts w:ascii="Arial" w:hAnsi="Arial" w:cs="Arial"/>
          <w:sz w:val="16"/>
          <w:szCs w:val="16"/>
        </w:rPr>
        <w:t>HMRC</w:t>
      </w:r>
      <w:r w:rsidRPr="4058758B">
        <w:rPr>
          <w:rFonts w:ascii="Arial" w:hAnsi="Arial" w:cs="Arial"/>
          <w:sz w:val="16"/>
          <w:szCs w:val="16"/>
        </w:rPr>
        <w:t xml:space="preserve"> if you have indicated to us that you are a UK taxpayer.  </w:t>
      </w:r>
      <w:r w:rsidRPr="4058758B">
        <w:rPr>
          <w:rFonts w:ascii="Arial" w:hAnsi="Arial" w:cs="Arial"/>
          <w:color w:val="FF0000"/>
          <w:sz w:val="16"/>
          <w:szCs w:val="16"/>
        </w:rPr>
        <w:t xml:space="preserve">Help us by ticking the box, </w:t>
      </w:r>
      <w:r w:rsidR="37129DD2" w:rsidRPr="4058758B">
        <w:rPr>
          <w:rFonts w:ascii="Arial" w:hAnsi="Arial" w:cs="Arial"/>
          <w:color w:val="FF0000"/>
          <w:sz w:val="16"/>
          <w:szCs w:val="16"/>
        </w:rPr>
        <w:t>signing,</w:t>
      </w:r>
      <w:r w:rsidRPr="4058758B">
        <w:rPr>
          <w:rFonts w:ascii="Arial" w:hAnsi="Arial" w:cs="Arial"/>
          <w:color w:val="FF0000"/>
          <w:sz w:val="16"/>
          <w:szCs w:val="16"/>
        </w:rPr>
        <w:t xml:space="preserve"> and returning this form</w:t>
      </w:r>
      <w:r w:rsidR="49D81492" w:rsidRPr="4058758B">
        <w:rPr>
          <w:rFonts w:ascii="Arial" w:hAnsi="Arial" w:cs="Arial"/>
          <w:color w:val="FF0000"/>
          <w:sz w:val="16"/>
          <w:szCs w:val="16"/>
        </w:rPr>
        <w:t xml:space="preserve">. </w:t>
      </w:r>
      <w:r w:rsidRPr="4058758B">
        <w:rPr>
          <w:rFonts w:ascii="Arial" w:hAnsi="Arial" w:cs="Arial"/>
          <w:color w:val="FF0000"/>
          <w:sz w:val="16"/>
          <w:szCs w:val="16"/>
        </w:rPr>
        <w:t>Please tick the box for each member who is a UK taxpayer</w:t>
      </w:r>
    </w:p>
    <w:tbl>
      <w:tblPr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850"/>
        <w:gridCol w:w="851"/>
        <w:gridCol w:w="1275"/>
        <w:gridCol w:w="1276"/>
        <w:gridCol w:w="1878"/>
      </w:tblGrid>
      <w:tr w:rsidR="00511D73" w14:paraId="6B102C7B" w14:textId="77777777" w:rsidTr="4058758B">
        <w:trPr>
          <w:cantSplit/>
          <w:trHeight w:val="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  <w:hideMark/>
          </w:tcPr>
          <w:p w14:paraId="6B102C79" w14:textId="77777777" w:rsidR="00511D73" w:rsidRPr="00511D73" w:rsidRDefault="00511D73" w:rsidP="00511D73">
            <w:pPr>
              <w:pStyle w:val="Heading6"/>
              <w:rPr>
                <w:rFonts w:ascii="Arial" w:hAnsi="Arial" w:cs="Arial"/>
                <w:sz w:val="20"/>
              </w:rPr>
            </w:pPr>
            <w:r w:rsidRPr="00511D73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7A" w14:textId="77777777" w:rsidR="00511D73" w:rsidRDefault="00511D73" w:rsidP="00511D73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11D73" w14:paraId="6B102C7F" w14:textId="77777777" w:rsidTr="4058758B">
        <w:trPr>
          <w:cantSplit/>
          <w:trHeight w:val="50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7C" w14:textId="77777777" w:rsidR="00511D73" w:rsidRDefault="00511D73" w:rsidP="00511D7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102C7D" w14:textId="77777777" w:rsidR="00511D73" w:rsidRPr="00511D73" w:rsidRDefault="00511D73" w:rsidP="00511D73">
            <w:pPr>
              <w:pStyle w:val="Heading5"/>
              <w:jc w:val="center"/>
              <w:rPr>
                <w:rFonts w:ascii="Arial" w:hAnsi="Arial" w:cs="Arial"/>
                <w:sz w:val="20"/>
              </w:rPr>
            </w:pPr>
            <w:r w:rsidRPr="00511D73">
              <w:rPr>
                <w:rFonts w:ascii="Arial" w:hAnsi="Arial" w:cs="Arial"/>
                <w:sz w:val="20"/>
              </w:rPr>
              <w:t>Postcode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7E" w14:textId="77777777" w:rsidR="00511D73" w:rsidRDefault="00511D73" w:rsidP="00511D73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11D73" w14:paraId="6B102C84" w14:textId="77777777" w:rsidTr="4058758B">
        <w:trPr>
          <w:cantSplit/>
          <w:trHeight w:val="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102C80" w14:textId="77777777" w:rsidR="00511D73" w:rsidRPr="00C72B91" w:rsidRDefault="00511D73" w:rsidP="00511D73">
            <w:pPr>
              <w:pStyle w:val="Heading5"/>
              <w:jc w:val="center"/>
              <w:rPr>
                <w:rFonts w:ascii="Arial" w:hAnsi="Arial" w:cs="Arial"/>
                <w:sz w:val="20"/>
              </w:rPr>
            </w:pPr>
            <w:r w:rsidRPr="00C72B91">
              <w:rPr>
                <w:rFonts w:ascii="Arial" w:hAnsi="Arial" w:cs="Arial"/>
                <w:sz w:val="20"/>
              </w:rPr>
              <w:t>Telephone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81" w14:textId="77777777" w:rsidR="00511D73" w:rsidRDefault="00511D73" w:rsidP="00511D73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102C82" w14:textId="77777777" w:rsidR="00511D73" w:rsidRPr="00C72B91" w:rsidRDefault="00511D73" w:rsidP="00511D73">
            <w:pPr>
              <w:pStyle w:val="Heading5"/>
              <w:jc w:val="center"/>
              <w:rPr>
                <w:rFonts w:ascii="Arial" w:hAnsi="Arial" w:cs="Arial"/>
                <w:sz w:val="20"/>
              </w:rPr>
            </w:pPr>
            <w:r w:rsidRPr="00C72B91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83" w14:textId="77777777" w:rsidR="00511D73" w:rsidRDefault="00511D73" w:rsidP="00511D73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11D73" w14:paraId="6B102C95" w14:textId="77777777" w:rsidTr="4058758B">
        <w:trPr>
          <w:trHeight w:val="340"/>
        </w:trPr>
        <w:tc>
          <w:tcPr>
            <w:tcW w:w="8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102C93" w14:textId="6C63694F" w:rsidR="00511D73" w:rsidRDefault="00511D73" w:rsidP="4058758B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4058758B">
              <w:rPr>
                <w:rFonts w:ascii="Arial" w:hAnsi="Arial" w:cs="Arial"/>
                <w:sz w:val="18"/>
                <w:szCs w:val="18"/>
              </w:rPr>
              <w:t xml:space="preserve">We rely on sales of </w:t>
            </w:r>
            <w:r w:rsidR="006B2274" w:rsidRPr="006B2274">
              <w:rPr>
                <w:rFonts w:ascii="Arial" w:hAnsi="Arial" w:cs="Arial"/>
                <w:b/>
                <w:bCs/>
                <w:sz w:val="18"/>
                <w:szCs w:val="18"/>
              </w:rPr>
              <w:t>RAFFLE TICKETS</w:t>
            </w:r>
            <w:r w:rsidR="006B2274" w:rsidRPr="405875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058758B">
              <w:rPr>
                <w:rFonts w:ascii="Arial" w:hAnsi="Arial" w:cs="Arial"/>
                <w:sz w:val="18"/>
                <w:szCs w:val="18"/>
              </w:rPr>
              <w:t xml:space="preserve">to raise much needed funds, however if you </w:t>
            </w:r>
            <w:r w:rsidR="006B2274" w:rsidRPr="4058758B">
              <w:rPr>
                <w:rFonts w:ascii="Arial" w:hAnsi="Arial" w:cs="Arial"/>
                <w:b/>
                <w:bCs/>
                <w:sz w:val="18"/>
                <w:szCs w:val="18"/>
              </w:rPr>
              <w:t>DO NOT</w:t>
            </w:r>
            <w:r w:rsidR="006B2274" w:rsidRPr="405875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058758B">
              <w:rPr>
                <w:rFonts w:ascii="Arial" w:hAnsi="Arial" w:cs="Arial"/>
                <w:sz w:val="18"/>
                <w:szCs w:val="18"/>
              </w:rPr>
              <w:t xml:space="preserve">wish to receive </w:t>
            </w:r>
            <w:bookmarkStart w:id="1" w:name="_Int_LzZ4BXjv"/>
            <w:proofErr w:type="gramStart"/>
            <w:r w:rsidRPr="4058758B">
              <w:rPr>
                <w:rFonts w:ascii="Arial" w:hAnsi="Arial" w:cs="Arial"/>
                <w:sz w:val="18"/>
                <w:szCs w:val="18"/>
              </w:rPr>
              <w:t>them</w:t>
            </w:r>
            <w:bookmarkEnd w:id="1"/>
            <w:proofErr w:type="gramEnd"/>
            <w:r w:rsidRPr="4058758B">
              <w:rPr>
                <w:rFonts w:ascii="Arial" w:hAnsi="Arial" w:cs="Arial"/>
                <w:sz w:val="18"/>
                <w:szCs w:val="18"/>
              </w:rPr>
              <w:t xml:space="preserve"> please tick here.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94" w14:textId="77777777" w:rsidR="00511D73" w:rsidRDefault="00511D73" w:rsidP="00511D73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B102C96" w14:textId="77777777" w:rsidR="00511D73" w:rsidRDefault="00511D73" w:rsidP="00511D73">
      <w:pPr>
        <w:spacing w:after="0"/>
        <w:ind w:left="-142" w:right="-1"/>
        <w:jc w:val="both"/>
        <w:rPr>
          <w:rFonts w:ascii="Arial" w:hAnsi="Arial" w:cs="Arial"/>
          <w:sz w:val="16"/>
          <w:szCs w:val="16"/>
        </w:rPr>
      </w:pPr>
      <w:r w:rsidRPr="4058758B">
        <w:rPr>
          <w:rFonts w:ascii="Arial" w:hAnsi="Arial" w:cs="Arial"/>
          <w:color w:val="FF0000"/>
          <w:sz w:val="16"/>
          <w:szCs w:val="16"/>
        </w:rPr>
        <w:t>Gift Aid Declaration</w:t>
      </w:r>
      <w:r w:rsidRPr="4058758B">
        <w:rPr>
          <w:rFonts w:ascii="Arial" w:hAnsi="Arial" w:cs="Arial"/>
          <w:sz w:val="16"/>
          <w:szCs w:val="16"/>
        </w:rPr>
        <w:t xml:space="preserve"> (if you ticked the Gift Aid box above):  I confirm I have paid or will pay an amount of Income Tax and/or Capital Gains Tax for each tax year (6 April to 5 April) that is at least equal to the amount of tax that all the charities or Community Amateur Sports Clubs (CASCs) that I donate to will reclaim on my gifts for that tax year.  I understand that other taxes such as VAT/Council Tax do not qualify</w:t>
      </w:r>
      <w:bookmarkStart w:id="2" w:name="_Int_jBsrmJPS"/>
      <w:r w:rsidRPr="4058758B">
        <w:rPr>
          <w:rFonts w:ascii="Arial" w:hAnsi="Arial" w:cs="Arial"/>
          <w:sz w:val="16"/>
          <w:szCs w:val="16"/>
        </w:rPr>
        <w:t xml:space="preserve">.  </w:t>
      </w:r>
      <w:bookmarkEnd w:id="2"/>
      <w:r w:rsidRPr="4058758B">
        <w:rPr>
          <w:rFonts w:ascii="Arial" w:hAnsi="Arial" w:cs="Arial"/>
          <w:sz w:val="16"/>
          <w:szCs w:val="16"/>
        </w:rPr>
        <w:t>I understand the charity will reclaim 25p of tax on every £1 that I give.</w:t>
      </w:r>
    </w:p>
    <w:p w14:paraId="7544446D" w14:textId="756C7283" w:rsidR="006B2274" w:rsidRPr="009E5C54" w:rsidRDefault="006B2274" w:rsidP="00511D73">
      <w:pPr>
        <w:spacing w:after="0"/>
        <w:ind w:left="-142" w:right="-1"/>
        <w:jc w:val="both"/>
        <w:rPr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By signing this form you are giving consent for SDR to hold your data and use it to communicate with you until further notice. </w:t>
      </w: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4099"/>
        <w:gridCol w:w="720"/>
        <w:gridCol w:w="4440"/>
      </w:tblGrid>
      <w:tr w:rsidR="00511D73" w14:paraId="6B102C9B" w14:textId="77777777" w:rsidTr="4058758B">
        <w:trPr>
          <w:cantSplit/>
          <w:trHeight w:val="5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102C97" w14:textId="77777777" w:rsidR="00511D73" w:rsidRPr="00511D73" w:rsidRDefault="00511D73" w:rsidP="00511D73">
            <w:pPr>
              <w:pStyle w:val="Heading5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11D73">
              <w:rPr>
                <w:rFonts w:ascii="Arial" w:hAnsi="Arial" w:cs="Arial"/>
                <w:b/>
                <w:bCs/>
                <w:sz w:val="18"/>
              </w:rPr>
              <w:t>Signature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98" w14:textId="77777777" w:rsidR="00511D73" w:rsidRDefault="00511D73" w:rsidP="00511D73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102C99" w14:textId="77777777" w:rsidR="00511D73" w:rsidRPr="00511D73" w:rsidRDefault="00511D73" w:rsidP="00511D73">
            <w:pPr>
              <w:pStyle w:val="Heading5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11D73">
              <w:rPr>
                <w:rFonts w:ascii="Arial" w:hAnsi="Arial" w:cs="Arial"/>
                <w:b/>
                <w:bCs/>
                <w:sz w:val="18"/>
              </w:rPr>
              <w:t>Date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9A" w14:textId="77777777" w:rsidR="00511D73" w:rsidRDefault="00511D73" w:rsidP="00511D73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6B102C9C" w14:textId="77777777" w:rsidR="00511D73" w:rsidRDefault="00511D73" w:rsidP="00511D73">
      <w:pPr>
        <w:pStyle w:val="Header"/>
        <w:tabs>
          <w:tab w:val="left" w:pos="720"/>
        </w:tabs>
        <w:jc w:val="center"/>
        <w:rPr>
          <w:rFonts w:ascii="Arial" w:hAnsi="Arial" w:cs="Arial"/>
          <w:sz w:val="12"/>
          <w:szCs w:val="16"/>
        </w:rPr>
      </w:pPr>
    </w:p>
    <w:p w14:paraId="6B102C9E" w14:textId="3DA5D9C7" w:rsidR="00511D73" w:rsidRDefault="00511D73" w:rsidP="00511D73">
      <w:pPr>
        <w:pStyle w:val="Header"/>
        <w:tabs>
          <w:tab w:val="left" w:pos="720"/>
        </w:tabs>
        <w:ind w:left="-142"/>
        <w:rPr>
          <w:rFonts w:ascii="Arial" w:hAnsi="Arial" w:cs="Arial"/>
          <w:sz w:val="16"/>
          <w:szCs w:val="16"/>
        </w:rPr>
      </w:pPr>
      <w:r w:rsidRPr="4058758B">
        <w:rPr>
          <w:rFonts w:ascii="Arial" w:hAnsi="Arial" w:cs="Arial"/>
          <w:color w:val="0000FF"/>
          <w:sz w:val="16"/>
          <w:szCs w:val="16"/>
        </w:rPr>
        <w:t xml:space="preserve">Please complete and sign the Standing Order form </w:t>
      </w:r>
      <w:r w:rsidR="00EC5159" w:rsidRPr="4058758B">
        <w:rPr>
          <w:rFonts w:ascii="Arial" w:hAnsi="Arial" w:cs="Arial"/>
          <w:color w:val="0000FF"/>
          <w:sz w:val="16"/>
          <w:szCs w:val="16"/>
        </w:rPr>
        <w:t>below</w:t>
      </w:r>
      <w:r w:rsidR="00EC5159" w:rsidRPr="4058758B">
        <w:rPr>
          <w:rFonts w:ascii="Arial" w:hAnsi="Arial" w:cs="Arial"/>
          <w:sz w:val="16"/>
          <w:szCs w:val="16"/>
        </w:rPr>
        <w:t xml:space="preserve"> (</w:t>
      </w:r>
      <w:r w:rsidRPr="4058758B">
        <w:rPr>
          <w:rFonts w:ascii="Arial" w:hAnsi="Arial" w:cs="Arial"/>
          <w:sz w:val="16"/>
          <w:szCs w:val="16"/>
        </w:rPr>
        <w:t>or make cheque payable to Stokenchurch Dog Rescue) and return to: The Membership Secretary, Stokenchurch Dog Rescue, Tower Farm, Oxford Road, Stokenchurch, HP14 3TD</w:t>
      </w:r>
    </w:p>
    <w:p w14:paraId="56ED2D75" w14:textId="77777777" w:rsidR="006B2274" w:rsidRDefault="006B2274" w:rsidP="00511D73">
      <w:pPr>
        <w:pStyle w:val="Header"/>
        <w:tabs>
          <w:tab w:val="left" w:pos="720"/>
        </w:tabs>
        <w:ind w:left="-142"/>
        <w:rPr>
          <w:rFonts w:ascii="Arial" w:hAnsi="Arial" w:cs="Arial"/>
          <w:sz w:val="12"/>
          <w:szCs w:val="16"/>
        </w:rPr>
      </w:pPr>
    </w:p>
    <w:p w14:paraId="6468F8EA" w14:textId="77777777" w:rsidR="006B2274" w:rsidRDefault="006B2274" w:rsidP="002C7605">
      <w:pPr>
        <w:pStyle w:val="Heading3"/>
        <w:rPr>
          <w:rFonts w:ascii="Arial" w:hAnsi="Arial" w:cs="Arial"/>
          <w:sz w:val="24"/>
          <w:szCs w:val="24"/>
        </w:rPr>
      </w:pPr>
    </w:p>
    <w:p w14:paraId="28A43E91" w14:textId="63F5B68C" w:rsidR="002C7605" w:rsidRPr="002C7605" w:rsidRDefault="00C51C25" w:rsidP="002C7605">
      <w:pPr>
        <w:pStyle w:val="Heading3"/>
      </w:pPr>
      <w:r w:rsidRPr="00C5472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 wp14:anchorId="6B102CF2" wp14:editId="6B102CF3">
                <wp:simplePos x="0" y="0"/>
                <wp:positionH relativeFrom="column">
                  <wp:posOffset>-706120</wp:posOffset>
                </wp:positionH>
                <wp:positionV relativeFrom="paragraph">
                  <wp:posOffset>-1906</wp:posOffset>
                </wp:positionV>
                <wp:extent cx="7543800" cy="0"/>
                <wp:effectExtent l="0" t="0" r="0" b="1905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C2AE0" id="Line 4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5.6pt,-.15pt" to="538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C5472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102CF4" wp14:editId="6B102CF5">
                <wp:simplePos x="0" y="0"/>
                <wp:positionH relativeFrom="column">
                  <wp:posOffset>5922010</wp:posOffset>
                </wp:positionH>
                <wp:positionV relativeFrom="paragraph">
                  <wp:posOffset>52705</wp:posOffset>
                </wp:positionV>
                <wp:extent cx="685800" cy="2286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02D0B" w14:textId="4BC21CC5" w:rsidR="00511D73" w:rsidRDefault="00C72B91" w:rsidP="00511D73">
                            <w:pPr>
                              <w:pStyle w:val="Footer"/>
                              <w:tabs>
                                <w:tab w:val="center" w:pos="4820"/>
                                <w:tab w:val="right" w:pos="9639"/>
                              </w:tabs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EM0624</w:t>
                            </w:r>
                          </w:p>
                          <w:p w14:paraId="6B102D0C" w14:textId="77777777" w:rsidR="00511D73" w:rsidRDefault="00511D73" w:rsidP="00511D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02CF4" id="Text Box 3" o:spid="_x0000_s1027" type="#_x0000_t202" style="position:absolute;left:0;text-align:left;margin-left:466.3pt;margin-top:4.15pt;width:54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" stroked="f">
                <v:textbox>
                  <w:txbxContent>
                    <w:p w14:paraId="6B102D0B" w14:textId="4BC21CC5" w:rsidR="00511D73" w:rsidRDefault="00C72B91" w:rsidP="00511D73">
                      <w:pPr>
                        <w:pStyle w:val="Footer"/>
                        <w:tabs>
                          <w:tab w:val="center" w:pos="4820"/>
                          <w:tab w:val="right" w:pos="9639"/>
                        </w:tabs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EM0624</w:t>
                      </w:r>
                    </w:p>
                    <w:p w14:paraId="6B102D0C" w14:textId="77777777" w:rsidR="00511D73" w:rsidRDefault="00511D73" w:rsidP="00511D73"/>
                  </w:txbxContent>
                </v:textbox>
              </v:shape>
            </w:pict>
          </mc:Fallback>
        </mc:AlternateContent>
      </w:r>
      <w:r w:rsidR="00511D73" w:rsidRPr="00C5472B">
        <w:rPr>
          <w:rFonts w:ascii="Arial" w:hAnsi="Arial" w:cs="Arial"/>
          <w:sz w:val="24"/>
          <w:szCs w:val="24"/>
        </w:rPr>
        <w:t>Standing Order Form</w:t>
      </w:r>
    </w:p>
    <w:p w14:paraId="6B102CA0" w14:textId="4DD1535E" w:rsidR="00511D73" w:rsidRDefault="00AB67EA" w:rsidP="00511D73">
      <w:pPr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This is an i</w:t>
      </w:r>
      <w:r w:rsidR="00511D73">
        <w:rPr>
          <w:rFonts w:ascii="Arial" w:hAnsi="Arial" w:cs="Arial"/>
          <w:b/>
          <w:bCs/>
          <w:sz w:val="18"/>
          <w:szCs w:val="18"/>
        </w:rPr>
        <w:t>nstruction to your Bank or Building Society</w:t>
      </w:r>
    </w:p>
    <w:p w14:paraId="6B102CA1" w14:textId="77777777" w:rsidR="00511D73" w:rsidRDefault="00511D73" w:rsidP="00511D73">
      <w:pPr>
        <w:spacing w:after="0"/>
        <w:jc w:val="center"/>
        <w:rPr>
          <w:rFonts w:ascii="Arial" w:hAnsi="Arial" w:cs="Arial"/>
          <w:b/>
          <w:bCs/>
          <w:sz w:val="8"/>
          <w:szCs w:val="8"/>
        </w:rPr>
      </w:pPr>
    </w:p>
    <w:p w14:paraId="6B102CA2" w14:textId="77777777" w:rsidR="00511D73" w:rsidRPr="00AB67EA" w:rsidRDefault="00511D73" w:rsidP="00511D73">
      <w:pPr>
        <w:spacing w:after="0"/>
        <w:rPr>
          <w:rFonts w:ascii="Arial" w:hAnsi="Arial" w:cs="Arial"/>
          <w:b/>
          <w:bCs/>
        </w:rPr>
      </w:pPr>
      <w:r w:rsidRPr="00AB67EA">
        <w:rPr>
          <w:rFonts w:ascii="Arial" w:hAnsi="Arial" w:cs="Arial"/>
          <w:b/>
          <w:bCs/>
          <w:highlight w:val="yellow"/>
        </w:rPr>
        <w:t>Name and full postal address of your Bank or Building Society</w:t>
      </w:r>
    </w:p>
    <w:tbl>
      <w:tblPr>
        <w:tblW w:w="10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962"/>
        <w:gridCol w:w="1275"/>
        <w:gridCol w:w="3075"/>
      </w:tblGrid>
      <w:tr w:rsidR="00511D73" w:rsidRPr="00C5472B" w14:paraId="6B102CA5" w14:textId="77777777" w:rsidTr="4058758B">
        <w:trPr>
          <w:cantSplit/>
          <w:trHeight w:val="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  <w:hideMark/>
          </w:tcPr>
          <w:p w14:paraId="6B102CA3" w14:textId="77777777" w:rsidR="00511D73" w:rsidRPr="00C72B91" w:rsidRDefault="00511D73" w:rsidP="00511D73">
            <w:pPr>
              <w:pStyle w:val="Heading6"/>
              <w:rPr>
                <w:rFonts w:ascii="Arial" w:hAnsi="Arial" w:cs="Arial"/>
                <w:sz w:val="20"/>
              </w:rPr>
            </w:pPr>
            <w:r w:rsidRPr="00C72B91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A4" w14:textId="77777777" w:rsidR="00511D73" w:rsidRPr="00C5472B" w:rsidRDefault="00511D73" w:rsidP="00511D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1D73" w:rsidRPr="00C5472B" w14:paraId="6B102CA9" w14:textId="77777777" w:rsidTr="4058758B">
        <w:trPr>
          <w:cantSplit/>
          <w:trHeight w:val="88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A6" w14:textId="77777777" w:rsidR="00511D73" w:rsidRPr="00C5472B" w:rsidRDefault="00511D73" w:rsidP="00511D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102CA7" w14:textId="77777777" w:rsidR="00511D73" w:rsidRPr="00C72B91" w:rsidRDefault="00511D73" w:rsidP="00511D73">
            <w:pPr>
              <w:pStyle w:val="Heading5"/>
              <w:jc w:val="center"/>
              <w:rPr>
                <w:rFonts w:ascii="Arial" w:hAnsi="Arial" w:cs="Arial"/>
                <w:sz w:val="20"/>
              </w:rPr>
            </w:pPr>
            <w:r w:rsidRPr="00C72B91">
              <w:rPr>
                <w:rFonts w:ascii="Arial" w:hAnsi="Arial" w:cs="Arial"/>
                <w:sz w:val="20"/>
              </w:rPr>
              <w:t>Postcode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A8" w14:textId="77777777" w:rsidR="00511D73" w:rsidRPr="00C5472B" w:rsidRDefault="00511D73" w:rsidP="00511D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102CAA" w14:textId="77777777" w:rsidR="00511D73" w:rsidRPr="00C72B91" w:rsidRDefault="00511D73" w:rsidP="00511D73">
      <w:pPr>
        <w:spacing w:after="0"/>
        <w:rPr>
          <w:rFonts w:ascii="Arial" w:hAnsi="Arial" w:cs="Arial"/>
          <w:sz w:val="20"/>
          <w:szCs w:val="20"/>
        </w:rPr>
      </w:pPr>
      <w:r w:rsidRPr="00C72B91">
        <w:rPr>
          <w:rFonts w:ascii="Arial" w:hAnsi="Arial" w:cs="Arial"/>
          <w:sz w:val="20"/>
          <w:szCs w:val="20"/>
        </w:rPr>
        <w:t>Name(s) of account holder(s)</w:t>
      </w: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537"/>
        <w:gridCol w:w="538"/>
        <w:gridCol w:w="538"/>
        <w:gridCol w:w="538"/>
        <w:gridCol w:w="538"/>
        <w:gridCol w:w="1133"/>
        <w:gridCol w:w="539"/>
        <w:gridCol w:w="539"/>
        <w:gridCol w:w="539"/>
        <w:gridCol w:w="539"/>
        <w:gridCol w:w="539"/>
        <w:gridCol w:w="539"/>
        <w:gridCol w:w="539"/>
        <w:gridCol w:w="539"/>
        <w:gridCol w:w="1073"/>
        <w:gridCol w:w="802"/>
      </w:tblGrid>
      <w:tr w:rsidR="00511D73" w:rsidRPr="00C5472B" w14:paraId="6B102CAC" w14:textId="77777777" w:rsidTr="4058758B">
        <w:trPr>
          <w:cantSplit/>
          <w:trHeight w:val="148"/>
        </w:trPr>
        <w:tc>
          <w:tcPr>
            <w:tcW w:w="105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AB" w14:textId="77777777" w:rsidR="00511D73" w:rsidRPr="00C5472B" w:rsidRDefault="00511D73" w:rsidP="00511D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1D73" w:rsidRPr="00C5472B" w14:paraId="6B102CB1" w14:textId="77777777" w:rsidTr="003F3D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03" w:type="dxa"/>
          <w:cantSplit/>
        </w:trPr>
        <w:tc>
          <w:tcPr>
            <w:tcW w:w="3227" w:type="dxa"/>
            <w:gridSpan w:val="6"/>
            <w:hideMark/>
          </w:tcPr>
          <w:p w14:paraId="6B102CAE" w14:textId="77777777" w:rsidR="00511D73" w:rsidRPr="00C72B91" w:rsidRDefault="00511D73" w:rsidP="00EC51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2B91">
              <w:rPr>
                <w:rFonts w:ascii="Arial" w:hAnsi="Arial" w:cs="Arial"/>
                <w:sz w:val="20"/>
                <w:szCs w:val="20"/>
              </w:rPr>
              <w:t>Branch Sort Code</w:t>
            </w:r>
          </w:p>
        </w:tc>
        <w:tc>
          <w:tcPr>
            <w:tcW w:w="1134" w:type="dxa"/>
          </w:tcPr>
          <w:p w14:paraId="6B102CAF" w14:textId="77777777" w:rsidR="00511D73" w:rsidRPr="00C5472B" w:rsidRDefault="00511D73" w:rsidP="00EC51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9"/>
            <w:hideMark/>
          </w:tcPr>
          <w:p w14:paraId="6B102CB0" w14:textId="77777777" w:rsidR="00511D73" w:rsidRPr="00C72B91" w:rsidRDefault="00511D73" w:rsidP="00EC51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2B91">
              <w:rPr>
                <w:rFonts w:ascii="Arial" w:hAnsi="Arial" w:cs="Arial"/>
                <w:sz w:val="20"/>
                <w:szCs w:val="20"/>
              </w:rPr>
              <w:t>Bank/Building Society account number</w:t>
            </w:r>
          </w:p>
        </w:tc>
      </w:tr>
      <w:tr w:rsidR="00511D73" w:rsidRPr="00C5472B" w14:paraId="6B102CC1" w14:textId="77777777" w:rsidTr="009E5C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074" w:type="dxa"/>
          <w:cantSplit/>
          <w:trHeight w:val="1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B2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B3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B4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B5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B6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B7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02CB8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B9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BA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BB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BC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BD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BE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BF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C0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102CC2" w14:textId="77777777" w:rsidR="00511D73" w:rsidRPr="00C5472B" w:rsidRDefault="00511D73" w:rsidP="00EC5159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59"/>
        <w:gridCol w:w="3260"/>
        <w:gridCol w:w="2268"/>
      </w:tblGrid>
      <w:tr w:rsidR="00511D73" w:rsidRPr="00C5472B" w14:paraId="6B102CC9" w14:textId="77777777" w:rsidTr="4058758B">
        <w:trPr>
          <w:trHeight w:val="103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102CC3" w14:textId="77777777" w:rsidR="00511D73" w:rsidRPr="00C5472B" w:rsidRDefault="00511D73" w:rsidP="00EC515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47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Please pay </w:t>
            </w:r>
            <w:r w:rsidRPr="00C5472B">
              <w:rPr>
                <w:rFonts w:ascii="Arial" w:hAnsi="Arial" w:cs="Arial"/>
                <w:bCs/>
                <w:i/>
                <w:color w:val="525252"/>
                <w:sz w:val="18"/>
                <w:szCs w:val="18"/>
              </w:rPr>
              <w:t>Stokenchurch Dog Rescue</w:t>
            </w:r>
            <w:r w:rsidRPr="00C547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the sum of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2CC4" w14:textId="77777777" w:rsidR="00511D73" w:rsidRPr="00C5472B" w:rsidRDefault="00511D73" w:rsidP="00EC51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C5472B"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102CC5" w14:textId="77777777" w:rsidR="00511D73" w:rsidRPr="00C5472B" w:rsidRDefault="00511D73" w:rsidP="00EC51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4058758B">
              <w:rPr>
                <w:rFonts w:ascii="Arial" w:hAnsi="Arial" w:cs="Arial"/>
                <w:sz w:val="18"/>
                <w:szCs w:val="18"/>
                <w:highlight w:val="yellow"/>
              </w:rPr>
              <w:t>Quarterly/Annually</w:t>
            </w:r>
            <w:r w:rsidRPr="4058758B">
              <w:rPr>
                <w:rFonts w:ascii="Arial" w:hAnsi="Arial" w:cs="Arial"/>
                <w:sz w:val="18"/>
                <w:szCs w:val="18"/>
              </w:rPr>
              <w:t xml:space="preserve"> until further notice</w:t>
            </w:r>
          </w:p>
          <w:p w14:paraId="6B102CC6" w14:textId="77777777" w:rsidR="00511D73" w:rsidRPr="00C5472B" w:rsidRDefault="00511D73" w:rsidP="4058758B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4058758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(please delete as appropriate)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102CC7" w14:textId="77777777" w:rsidR="00511D73" w:rsidRPr="00C5472B" w:rsidRDefault="00C51C25" w:rsidP="00EC515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5472B"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B102CF6" wp14:editId="6B102CF7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12065</wp:posOffset>
                      </wp:positionV>
                      <wp:extent cx="762000" cy="295275"/>
                      <wp:effectExtent l="0" t="0" r="19050" b="2857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62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B102D0D" w14:textId="77777777" w:rsidR="00511D73" w:rsidRDefault="00511D73" w:rsidP="00511D7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02CF6" id="Text Box 9" o:spid="_x0000_s1028" type="#_x0000_t202" style="position:absolute;margin-left:47.85pt;margin-top:.95pt;width:60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" fillcolor="window" strokeweight=".5pt">
                      <v:path arrowok="t"/>
                      <v:textbox>
                        <w:txbxContent>
                          <w:p w14:paraId="6B102D0D" w14:textId="77777777" w:rsidR="00511D73" w:rsidRDefault="00511D73" w:rsidP="00511D73"/>
                        </w:txbxContent>
                      </v:textbox>
                    </v:shape>
                  </w:pict>
                </mc:Fallback>
              </mc:AlternateContent>
            </w:r>
            <w:r w:rsidR="00511D73" w:rsidRPr="00C5472B">
              <w:rPr>
                <w:rFonts w:ascii="Arial" w:hAnsi="Arial" w:cs="Arial"/>
                <w:b/>
                <w:color w:val="525252"/>
                <w:sz w:val="18"/>
                <w:szCs w:val="18"/>
              </w:rPr>
              <w:t>SDR</w:t>
            </w:r>
            <w:r w:rsidR="00511D73" w:rsidRPr="00C5472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B102CC8" w14:textId="77777777" w:rsidR="00511D73" w:rsidRPr="00C5472B" w:rsidRDefault="00511D73" w:rsidP="00EC51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472B">
              <w:rPr>
                <w:rFonts w:ascii="Arial" w:hAnsi="Arial" w:cs="Arial"/>
                <w:b/>
                <w:sz w:val="18"/>
                <w:szCs w:val="18"/>
              </w:rPr>
              <w:t>Reference</w:t>
            </w:r>
            <w:r w:rsidRPr="00C5472B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6B102CCA" w14:textId="77777777" w:rsidR="00511D73" w:rsidRPr="00C5472B" w:rsidRDefault="00511D73" w:rsidP="00EC5159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6662"/>
      </w:tblGrid>
      <w:tr w:rsidR="00511D73" w:rsidRPr="00C5472B" w14:paraId="6B102CCE" w14:textId="77777777" w:rsidTr="00C5472B">
        <w:trPr>
          <w:trHeight w:val="84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102CCB" w14:textId="77777777" w:rsidR="00511D73" w:rsidRPr="00C72B91" w:rsidRDefault="00511D73" w:rsidP="00EC51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B91">
              <w:rPr>
                <w:rFonts w:ascii="Arial" w:hAnsi="Arial" w:cs="Arial"/>
                <w:sz w:val="20"/>
                <w:szCs w:val="20"/>
              </w:rPr>
              <w:t>Starting on (date)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CC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102CCD" w14:textId="77777777" w:rsidR="00511D73" w:rsidRPr="00C72B91" w:rsidRDefault="00511D73" w:rsidP="00EC51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2B91">
              <w:rPr>
                <w:rFonts w:ascii="Arial" w:hAnsi="Arial" w:cs="Arial"/>
                <w:sz w:val="20"/>
                <w:szCs w:val="20"/>
              </w:rPr>
              <w:t>(please allow one month between signing this form and the date of your first payment)</w:t>
            </w:r>
          </w:p>
        </w:tc>
      </w:tr>
    </w:tbl>
    <w:p w14:paraId="6B102CCF" w14:textId="77777777" w:rsidR="00511D73" w:rsidRPr="00C5472B" w:rsidRDefault="00511D73" w:rsidP="00EC5159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9795" w:type="dxa"/>
        <w:tblLook w:val="04A0" w:firstRow="1" w:lastRow="0" w:firstColumn="1" w:lastColumn="0" w:noHBand="0" w:noVBand="1"/>
      </w:tblPr>
      <w:tblGrid>
        <w:gridCol w:w="969"/>
        <w:gridCol w:w="347"/>
        <w:gridCol w:w="1271"/>
        <w:gridCol w:w="283"/>
        <w:gridCol w:w="2148"/>
        <w:gridCol w:w="282"/>
        <w:gridCol w:w="130"/>
        <w:gridCol w:w="720"/>
        <w:gridCol w:w="3225"/>
        <w:gridCol w:w="420"/>
      </w:tblGrid>
      <w:tr w:rsidR="00511D73" w:rsidRPr="00C5472B" w14:paraId="6B102CD6" w14:textId="77777777" w:rsidTr="003F3D1B">
        <w:trPr>
          <w:gridAfter w:val="1"/>
          <w:wAfter w:w="425" w:type="dxa"/>
          <w:trHeight w:val="349"/>
        </w:trPr>
        <w:tc>
          <w:tcPr>
            <w:tcW w:w="968" w:type="dxa"/>
            <w:hideMark/>
          </w:tcPr>
          <w:p w14:paraId="6B102CD0" w14:textId="77777777" w:rsidR="00511D73" w:rsidRPr="00C5472B" w:rsidRDefault="009E5C54" w:rsidP="00EC515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C547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Pay</w:t>
            </w:r>
            <w:r w:rsidR="00511D73" w:rsidRPr="00C547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: </w:t>
            </w:r>
          </w:p>
        </w:tc>
        <w:tc>
          <w:tcPr>
            <w:tcW w:w="1559" w:type="dxa"/>
            <w:gridSpan w:val="2"/>
            <w:shd w:val="clear" w:color="auto" w:fill="E0E0E0"/>
            <w:vAlign w:val="center"/>
            <w:hideMark/>
          </w:tcPr>
          <w:p w14:paraId="6B102CD1" w14:textId="77777777" w:rsidR="00511D73" w:rsidRPr="00C5472B" w:rsidRDefault="00EC5159" w:rsidP="00EC5159">
            <w:pPr>
              <w:pStyle w:val="Heading7"/>
              <w:rPr>
                <w:rFonts w:ascii="Arial" w:hAnsi="Arial" w:cs="Arial"/>
                <w:sz w:val="18"/>
                <w:szCs w:val="18"/>
              </w:rPr>
            </w:pPr>
            <w:r w:rsidRPr="00C5472B">
              <w:rPr>
                <w:rFonts w:ascii="Arial" w:hAnsi="Arial" w:cs="Arial"/>
                <w:sz w:val="18"/>
                <w:szCs w:val="18"/>
              </w:rPr>
              <w:t>Santander</w:t>
            </w:r>
          </w:p>
        </w:tc>
        <w:tc>
          <w:tcPr>
            <w:tcW w:w="284" w:type="dxa"/>
            <w:vAlign w:val="center"/>
          </w:tcPr>
          <w:p w14:paraId="6B102CD2" w14:textId="77777777" w:rsidR="00511D73" w:rsidRPr="00C5472B" w:rsidRDefault="00511D73" w:rsidP="00EC515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shd w:val="clear" w:color="auto" w:fill="E0E0E0"/>
            <w:vAlign w:val="center"/>
            <w:hideMark/>
          </w:tcPr>
          <w:p w14:paraId="6B102CD3" w14:textId="3B27893C" w:rsidR="00511D73" w:rsidRPr="00C5472B" w:rsidRDefault="00511D73" w:rsidP="00EC51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47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Sort code: </w:t>
            </w:r>
            <w:r w:rsidR="00AB67EA">
              <w:rPr>
                <w:rFonts w:ascii="Arial" w:hAnsi="Arial" w:cs="Arial"/>
                <w:b/>
                <w:bCs/>
                <w:sz w:val="18"/>
                <w:szCs w:val="18"/>
              </w:rPr>
              <w:t>09</w:t>
            </w:r>
            <w:r w:rsidRPr="00C5472B">
              <w:rPr>
                <w:rFonts w:ascii="Arial" w:hAnsi="Arial" w:cs="Arial"/>
                <w:b/>
                <w:bCs/>
                <w:sz w:val="18"/>
                <w:szCs w:val="18"/>
              </w:rPr>
              <w:t>-0</w:t>
            </w:r>
            <w:r w:rsidR="00AB67E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C5472B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AB67EA">
              <w:rPr>
                <w:rFonts w:ascii="Arial" w:hAnsi="Arial" w:cs="Arial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283" w:type="dxa"/>
            <w:vAlign w:val="center"/>
          </w:tcPr>
          <w:p w14:paraId="6B102CD4" w14:textId="77777777" w:rsidR="00511D73" w:rsidRPr="00C5472B" w:rsidRDefault="00511D73" w:rsidP="00EC51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shd w:val="clear" w:color="auto" w:fill="E0E0E0"/>
            <w:vAlign w:val="center"/>
            <w:hideMark/>
          </w:tcPr>
          <w:p w14:paraId="6B102CD5" w14:textId="77777777" w:rsidR="00511D73" w:rsidRPr="00C5472B" w:rsidRDefault="00511D73" w:rsidP="00EC515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47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Account number: 08478701</w:t>
            </w:r>
          </w:p>
        </w:tc>
      </w:tr>
      <w:tr w:rsidR="00511D73" w:rsidRPr="00C5472B" w14:paraId="6B102CDB" w14:textId="77777777" w:rsidTr="009E5C54">
        <w:trPr>
          <w:cantSplit/>
          <w:trHeight w:val="43"/>
        </w:trPr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102CD7" w14:textId="77777777" w:rsidR="00511D73" w:rsidRPr="00C72B91" w:rsidRDefault="00511D73" w:rsidP="00EC5159">
            <w:pPr>
              <w:pStyle w:val="Heading5"/>
              <w:jc w:val="center"/>
              <w:rPr>
                <w:rFonts w:ascii="Arial" w:hAnsi="Arial" w:cs="Arial"/>
                <w:sz w:val="20"/>
              </w:rPr>
            </w:pPr>
            <w:r w:rsidRPr="00C72B91">
              <w:rPr>
                <w:rFonts w:ascii="Arial" w:hAnsi="Arial" w:cs="Arial"/>
                <w:color w:val="0000FF"/>
                <w:sz w:val="20"/>
              </w:rPr>
              <w:t>Signature(s)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D8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102CD9" w14:textId="77777777" w:rsidR="00511D73" w:rsidRPr="00C72B91" w:rsidRDefault="00511D73" w:rsidP="00EC5159">
            <w:pPr>
              <w:pStyle w:val="Heading5"/>
              <w:jc w:val="center"/>
              <w:rPr>
                <w:rFonts w:ascii="Arial" w:hAnsi="Arial" w:cs="Arial"/>
                <w:sz w:val="20"/>
              </w:rPr>
            </w:pPr>
            <w:r w:rsidRPr="00C72B91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CDA" w14:textId="77777777" w:rsidR="00511D73" w:rsidRPr="00C5472B" w:rsidRDefault="00511D73" w:rsidP="00EC51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102CDC" w14:textId="77777777" w:rsidR="00BB4BA6" w:rsidRDefault="00BB4BA6" w:rsidP="00792AA9">
      <w:pPr>
        <w:rPr>
          <w:sz w:val="18"/>
          <w:szCs w:val="18"/>
        </w:rPr>
      </w:pPr>
    </w:p>
    <w:p w14:paraId="6B102CDD" w14:textId="77777777" w:rsidR="0000152C" w:rsidRDefault="00C51C25" w:rsidP="0000152C">
      <w:pPr>
        <w:pStyle w:val="Header"/>
        <w:rPr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102CF8" wp14:editId="6B102CF9">
                <wp:simplePos x="0" y="0"/>
                <wp:positionH relativeFrom="column">
                  <wp:posOffset>479425</wp:posOffset>
                </wp:positionH>
                <wp:positionV relativeFrom="paragraph">
                  <wp:posOffset>142240</wp:posOffset>
                </wp:positionV>
                <wp:extent cx="5164455" cy="414655"/>
                <wp:effectExtent l="0" t="0" r="0" b="444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445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02D0E" w14:textId="77777777" w:rsidR="0000152C" w:rsidRPr="0000152C" w:rsidRDefault="0000152C" w:rsidP="0000152C">
                            <w:pPr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102CF8" id="Text Box 1" o:spid="_x0000_s1029" type="#_x0000_t202" style="position:absolute;margin-left:37.75pt;margin-top:11.2pt;width:406.65pt;height:32.6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" stroked="f">
                <v:textbox style="mso-fit-shape-to-text:t">
                  <w:txbxContent>
                    <w:p w14:paraId="6B102D0E" w14:textId="77777777" w:rsidR="0000152C" w:rsidRPr="0000152C" w:rsidRDefault="0000152C" w:rsidP="0000152C">
                      <w:pPr>
                        <w:rPr>
                          <w:rFonts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102CDE" w14:textId="77777777" w:rsidR="0000152C" w:rsidRDefault="0000152C" w:rsidP="0000152C">
      <w:pPr>
        <w:jc w:val="both"/>
        <w:rPr>
          <w:rFonts w:cs="Calibri"/>
          <w:b/>
          <w:color w:val="00B050"/>
        </w:rPr>
      </w:pPr>
    </w:p>
    <w:p w14:paraId="6B102CDF" w14:textId="77777777" w:rsidR="0000152C" w:rsidRDefault="0000152C" w:rsidP="0000152C">
      <w:pPr>
        <w:jc w:val="both"/>
        <w:rPr>
          <w:rFonts w:cs="Calibri"/>
          <w:b/>
          <w:color w:val="00B050"/>
        </w:rPr>
      </w:pPr>
    </w:p>
    <w:p w14:paraId="7F40B796" w14:textId="77777777" w:rsidR="002C7605" w:rsidRDefault="002C7605" w:rsidP="4058758B">
      <w:pPr>
        <w:jc w:val="both"/>
        <w:rPr>
          <w:rFonts w:cs="Calibri"/>
          <w:color w:val="538135" w:themeColor="accent6" w:themeShade="BF"/>
          <w:sz w:val="24"/>
          <w:szCs w:val="24"/>
        </w:rPr>
      </w:pPr>
    </w:p>
    <w:p w14:paraId="6CA13F45" w14:textId="77777777" w:rsidR="00962660" w:rsidRPr="00962660" w:rsidRDefault="00962660" w:rsidP="00962660">
      <w:pPr>
        <w:rPr>
          <w:sz w:val="18"/>
          <w:szCs w:val="18"/>
        </w:rPr>
      </w:pPr>
    </w:p>
    <w:p w14:paraId="423AFD69" w14:textId="64A4024E" w:rsidR="00962660" w:rsidRPr="00562D5C" w:rsidRDefault="009F1DA9" w:rsidP="00962660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ab/>
      </w:r>
      <w:r w:rsidR="00962660" w:rsidRPr="00562D5C">
        <w:rPr>
          <w:rFonts w:ascii="Arial Narrow" w:hAnsi="Arial Narrow"/>
          <w:color w:val="1C4D2C"/>
        </w:rPr>
        <w:t>Tower Farm, Oxford Road, Stokenchurch, HP14 3TD</w:t>
      </w:r>
      <w:r w:rsidR="00962660" w:rsidRPr="00562D5C">
        <w:rPr>
          <w:rFonts w:ascii="Arial Narrow" w:hAnsi="Arial Narrow"/>
          <w:color w:val="1C4D2C"/>
        </w:rPr>
        <w:tab/>
      </w:r>
      <w:r w:rsidR="00962660" w:rsidRPr="00562D5C">
        <w:rPr>
          <w:rFonts w:ascii="Arial Narrow" w:hAnsi="Arial Narrow"/>
          <w:color w:val="1C4D2C"/>
        </w:rPr>
        <w:tab/>
      </w:r>
      <w:r>
        <w:rPr>
          <w:rFonts w:ascii="Arial Narrow" w:hAnsi="Arial Narrow"/>
          <w:color w:val="1C4D2C"/>
        </w:rPr>
        <w:t xml:space="preserve">                                                                                                   </w:t>
      </w:r>
      <w:r w:rsidR="00962660" w:rsidRPr="00562D5C">
        <w:rPr>
          <w:rFonts w:ascii="Arial Narrow" w:hAnsi="Arial Narrow"/>
          <w:color w:val="1C4D2C"/>
        </w:rPr>
        <w:t>Web: https://stokenchurchdogrescue.org.uk</w:t>
      </w:r>
    </w:p>
    <w:p w14:paraId="6C1881E7" w14:textId="77777777" w:rsidR="00962660" w:rsidRPr="00562D5C" w:rsidRDefault="00962660" w:rsidP="00962660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  <w:r w:rsidRPr="00562D5C">
        <w:rPr>
          <w:rFonts w:ascii="Arial Narrow" w:hAnsi="Arial Narrow"/>
          <w:color w:val="1C4D2C"/>
        </w:rPr>
        <w:t xml:space="preserve">Registered Charity Number </w:t>
      </w:r>
      <w:r w:rsidRPr="00562D5C">
        <w:rPr>
          <w:rFonts w:ascii="Arial Narrow" w:hAnsi="Arial Narrow"/>
          <w:b/>
          <w:bCs/>
          <w:color w:val="1C4D2C"/>
        </w:rPr>
        <w:t>274589</w:t>
      </w:r>
      <w:r w:rsidRPr="00562D5C">
        <w:rPr>
          <w:rFonts w:ascii="Arial Narrow" w:hAnsi="Arial Narrow"/>
          <w:color w:val="1C4D2C"/>
        </w:rPr>
        <w:tab/>
      </w:r>
      <w:r w:rsidRPr="00562D5C">
        <w:rPr>
          <w:rFonts w:ascii="Arial Narrow" w:hAnsi="Arial Narrow"/>
          <w:color w:val="1C4D2C"/>
        </w:rPr>
        <w:tab/>
        <w:t>Email: admin@stokenchurchdogrescue.org.uk</w:t>
      </w:r>
    </w:p>
    <w:p w14:paraId="033C762E" w14:textId="77777777" w:rsidR="00962660" w:rsidRPr="00562D5C" w:rsidRDefault="00962660" w:rsidP="00962660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  <w:r w:rsidRPr="00562D5C">
        <w:rPr>
          <w:rFonts w:ascii="Arial Narrow" w:hAnsi="Arial Narrow"/>
          <w:color w:val="1C4D2C"/>
        </w:rPr>
        <w:tab/>
      </w:r>
      <w:r w:rsidRPr="00562D5C">
        <w:rPr>
          <w:rFonts w:ascii="Arial Narrow" w:hAnsi="Arial Narrow"/>
          <w:color w:val="1C4D2C"/>
        </w:rPr>
        <w:tab/>
        <w:t>Tel: 01494 482695</w:t>
      </w:r>
    </w:p>
    <w:p w14:paraId="418E6E8B" w14:textId="77777777" w:rsidR="00962660" w:rsidRPr="00562D5C" w:rsidRDefault="00962660" w:rsidP="00962660">
      <w:pPr>
        <w:pStyle w:val="Footer"/>
        <w:rPr>
          <w:rFonts w:ascii="Arial Narrow" w:hAnsi="Arial Narrow"/>
          <w:color w:val="1C4D2C"/>
        </w:rPr>
      </w:pPr>
      <w:r w:rsidRPr="00562D5C">
        <w:rPr>
          <w:rFonts w:ascii="Arial Narrow" w:hAnsi="Arial Narrow"/>
          <w:color w:val="1C4D2C"/>
        </w:rPr>
        <w:t>Patrons: Colin Baker &amp; Lydia, Countess Baldwin of Bewdley</w:t>
      </w:r>
    </w:p>
    <w:p w14:paraId="3D5D600F" w14:textId="77777777" w:rsidR="00962660" w:rsidRPr="00962660" w:rsidRDefault="00962660" w:rsidP="00962660">
      <w:pPr>
        <w:ind w:firstLine="720"/>
        <w:rPr>
          <w:sz w:val="18"/>
          <w:szCs w:val="18"/>
        </w:rPr>
      </w:pPr>
    </w:p>
    <w:sectPr w:rsidR="00962660" w:rsidRPr="00962660" w:rsidSect="00EC515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A3E01" w14:textId="77777777" w:rsidR="00283C96" w:rsidRDefault="00283C96" w:rsidP="00D43653">
      <w:pPr>
        <w:spacing w:after="0" w:line="240" w:lineRule="auto"/>
      </w:pPr>
      <w:r>
        <w:separator/>
      </w:r>
    </w:p>
  </w:endnote>
  <w:endnote w:type="continuationSeparator" w:id="0">
    <w:p w14:paraId="48B0D36A" w14:textId="77777777" w:rsidR="00283C96" w:rsidRDefault="00283C96" w:rsidP="00D4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058758B" w14:paraId="4CA151E9" w14:textId="77777777" w:rsidTr="4058758B">
      <w:trPr>
        <w:trHeight w:val="300"/>
      </w:trPr>
      <w:tc>
        <w:tcPr>
          <w:tcW w:w="3485" w:type="dxa"/>
        </w:tcPr>
        <w:p w14:paraId="29A42D26" w14:textId="573ADE64" w:rsidR="4058758B" w:rsidRDefault="4058758B" w:rsidP="4058758B">
          <w:pPr>
            <w:pStyle w:val="Header"/>
            <w:ind w:left="-115"/>
          </w:pPr>
        </w:p>
      </w:tc>
      <w:tc>
        <w:tcPr>
          <w:tcW w:w="3485" w:type="dxa"/>
        </w:tcPr>
        <w:p w14:paraId="7D21BF56" w14:textId="5A6AFA4C" w:rsidR="4058758B" w:rsidRDefault="4058758B" w:rsidP="4058758B">
          <w:pPr>
            <w:pStyle w:val="Header"/>
            <w:jc w:val="center"/>
          </w:pPr>
        </w:p>
      </w:tc>
      <w:tc>
        <w:tcPr>
          <w:tcW w:w="3485" w:type="dxa"/>
        </w:tcPr>
        <w:p w14:paraId="1E3ACB78" w14:textId="55035B67" w:rsidR="4058758B" w:rsidRDefault="4058758B" w:rsidP="4058758B">
          <w:pPr>
            <w:pStyle w:val="Header"/>
            <w:ind w:right="-115"/>
            <w:jc w:val="right"/>
          </w:pPr>
        </w:p>
      </w:tc>
    </w:tr>
  </w:tbl>
  <w:p w14:paraId="2EB26853" w14:textId="68EF4D28" w:rsidR="4058758B" w:rsidRDefault="4058758B" w:rsidP="40587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CD7A7" w14:textId="77777777" w:rsidR="00283C96" w:rsidRDefault="00283C96" w:rsidP="00D43653">
      <w:pPr>
        <w:spacing w:after="0" w:line="240" w:lineRule="auto"/>
      </w:pPr>
      <w:r>
        <w:separator/>
      </w:r>
    </w:p>
  </w:footnote>
  <w:footnote w:type="continuationSeparator" w:id="0">
    <w:p w14:paraId="0BF7B4DD" w14:textId="77777777" w:rsidR="00283C96" w:rsidRDefault="00283C96" w:rsidP="00D43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02D02" w14:textId="50D63F24" w:rsidR="00D43653" w:rsidRDefault="006D304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412238" wp14:editId="27BF9917">
          <wp:simplePos x="0" y="0"/>
          <wp:positionH relativeFrom="margin">
            <wp:posOffset>168910</wp:posOffset>
          </wp:positionH>
          <wp:positionV relativeFrom="topMargin">
            <wp:posOffset>163830</wp:posOffset>
          </wp:positionV>
          <wp:extent cx="2475865" cy="667385"/>
          <wp:effectExtent l="0" t="0" r="0" b="0"/>
          <wp:wrapSquare wrapText="bothSides"/>
          <wp:docPr id="526018781" name="Picture 526018781" descr="A picture containing font, graphic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143621" name="Picture 1167143621" descr="A picture containing font, graphics,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86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BsrmJPS" int2:invalidationBookmarkName="" int2:hashCode="RoHRJMxsS3O6q/" int2:id="rNZqXAO1">
      <int2:state int2:value="Rejected" int2:type="AugLoop_Text_Critique"/>
    </int2:bookmark>
    <int2:bookmark int2:bookmarkName="_Int_LzZ4BXjv" int2:invalidationBookmarkName="" int2:hashCode="mJEKbprnp1Plpj" int2:id="9MJkF3Id">
      <int2:state int2:value="Rejected" int2:type="AugLoop_Text_Critique"/>
    </int2:bookmark>
    <int2:bookmark int2:bookmarkName="_Int_8hpeMQfF" int2:invalidationBookmarkName="" int2:hashCode="6V+JqJg0pyZZyn" int2:id="HtIH5tlW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48"/>
    <w:rsid w:val="000011BA"/>
    <w:rsid w:val="0000152C"/>
    <w:rsid w:val="000C4EDB"/>
    <w:rsid w:val="0010432F"/>
    <w:rsid w:val="001B0EAF"/>
    <w:rsid w:val="00243655"/>
    <w:rsid w:val="00255B7B"/>
    <w:rsid w:val="00283C96"/>
    <w:rsid w:val="002B4FC6"/>
    <w:rsid w:val="002C7605"/>
    <w:rsid w:val="002E6420"/>
    <w:rsid w:val="002F3616"/>
    <w:rsid w:val="00336656"/>
    <w:rsid w:val="003E7C68"/>
    <w:rsid w:val="003F0C12"/>
    <w:rsid w:val="003F1C84"/>
    <w:rsid w:val="003F3D1B"/>
    <w:rsid w:val="004214A2"/>
    <w:rsid w:val="00433150"/>
    <w:rsid w:val="004B62F0"/>
    <w:rsid w:val="004E2B9D"/>
    <w:rsid w:val="00511D73"/>
    <w:rsid w:val="00544E2B"/>
    <w:rsid w:val="0056692F"/>
    <w:rsid w:val="005A0BAB"/>
    <w:rsid w:val="005B7001"/>
    <w:rsid w:val="005E06A7"/>
    <w:rsid w:val="00650EFB"/>
    <w:rsid w:val="00673E37"/>
    <w:rsid w:val="00694302"/>
    <w:rsid w:val="006A4DB3"/>
    <w:rsid w:val="006B2274"/>
    <w:rsid w:val="006D304D"/>
    <w:rsid w:val="00792AA9"/>
    <w:rsid w:val="007E5767"/>
    <w:rsid w:val="00813DDC"/>
    <w:rsid w:val="008C04DC"/>
    <w:rsid w:val="008C2F74"/>
    <w:rsid w:val="00912C02"/>
    <w:rsid w:val="00956412"/>
    <w:rsid w:val="00962660"/>
    <w:rsid w:val="009E5C54"/>
    <w:rsid w:val="009F1DA9"/>
    <w:rsid w:val="00A647E9"/>
    <w:rsid w:val="00AB67EA"/>
    <w:rsid w:val="00AD1AFE"/>
    <w:rsid w:val="00B01BB3"/>
    <w:rsid w:val="00B21421"/>
    <w:rsid w:val="00B470DD"/>
    <w:rsid w:val="00B55D48"/>
    <w:rsid w:val="00B7182C"/>
    <w:rsid w:val="00BA7B3C"/>
    <w:rsid w:val="00BB4BA6"/>
    <w:rsid w:val="00C16FF4"/>
    <w:rsid w:val="00C27C2E"/>
    <w:rsid w:val="00C41A7C"/>
    <w:rsid w:val="00C51C25"/>
    <w:rsid w:val="00C5472B"/>
    <w:rsid w:val="00C72B91"/>
    <w:rsid w:val="00D43653"/>
    <w:rsid w:val="00D81F79"/>
    <w:rsid w:val="00D81F83"/>
    <w:rsid w:val="00D951E1"/>
    <w:rsid w:val="00DB2AB3"/>
    <w:rsid w:val="00DC274F"/>
    <w:rsid w:val="00E22BF3"/>
    <w:rsid w:val="00EC5159"/>
    <w:rsid w:val="00F15674"/>
    <w:rsid w:val="00F57350"/>
    <w:rsid w:val="00F82392"/>
    <w:rsid w:val="00F97156"/>
    <w:rsid w:val="00FA3DD5"/>
    <w:rsid w:val="08F9FB88"/>
    <w:rsid w:val="1A7E223E"/>
    <w:rsid w:val="1B69F7AB"/>
    <w:rsid w:val="1DE2C06B"/>
    <w:rsid w:val="1F955B60"/>
    <w:rsid w:val="214A541E"/>
    <w:rsid w:val="304251C1"/>
    <w:rsid w:val="37129DD2"/>
    <w:rsid w:val="39E93407"/>
    <w:rsid w:val="4058758B"/>
    <w:rsid w:val="46068144"/>
    <w:rsid w:val="49D81492"/>
    <w:rsid w:val="4A074557"/>
    <w:rsid w:val="4D3EE619"/>
    <w:rsid w:val="523CF6DE"/>
    <w:rsid w:val="5348B33E"/>
    <w:rsid w:val="5B978D22"/>
    <w:rsid w:val="5C93D418"/>
    <w:rsid w:val="649EE5FD"/>
    <w:rsid w:val="6B0E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02C3E"/>
  <w15:docId w15:val="{652F0467-8F9C-4DB7-AA84-94212F40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FF4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511D7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511D73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511D73"/>
    <w:pPr>
      <w:keepNext/>
      <w:autoSpaceDE w:val="0"/>
      <w:autoSpaceDN w:val="0"/>
      <w:spacing w:after="0" w:line="240" w:lineRule="auto"/>
      <w:outlineLvl w:val="4"/>
    </w:pPr>
    <w:rPr>
      <w:rFonts w:ascii="Times New Roman" w:eastAsia="Times New Roman" w:hAnsi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511D73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511D73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43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43653"/>
  </w:style>
  <w:style w:type="paragraph" w:styleId="Footer">
    <w:name w:val="footer"/>
    <w:basedOn w:val="Normal"/>
    <w:link w:val="FooterChar"/>
    <w:unhideWhenUsed/>
    <w:rsid w:val="00D43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43653"/>
  </w:style>
  <w:style w:type="paragraph" w:styleId="BalloonText">
    <w:name w:val="Balloon Text"/>
    <w:basedOn w:val="Normal"/>
    <w:link w:val="BalloonTextChar"/>
    <w:uiPriority w:val="99"/>
    <w:semiHidden/>
    <w:unhideWhenUsed/>
    <w:rsid w:val="00D4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3653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511D73"/>
    <w:rPr>
      <w:rFonts w:ascii="Times New Roman" w:eastAsia="Times New Roman" w:hAnsi="Times New Roman"/>
      <w:b/>
      <w:bCs/>
      <w:sz w:val="36"/>
      <w:lang w:eastAsia="en-US"/>
    </w:rPr>
  </w:style>
  <w:style w:type="character" w:customStyle="1" w:styleId="Heading4Char">
    <w:name w:val="Heading 4 Char"/>
    <w:link w:val="Heading4"/>
    <w:rsid w:val="00511D73"/>
    <w:rPr>
      <w:rFonts w:ascii="Times New Roman" w:eastAsia="Times New Roman" w:hAnsi="Times New Roman"/>
      <w:i/>
      <w:iCs/>
      <w:lang w:eastAsia="en-US"/>
    </w:rPr>
  </w:style>
  <w:style w:type="character" w:customStyle="1" w:styleId="Heading5Char">
    <w:name w:val="Heading 5 Char"/>
    <w:link w:val="Heading5"/>
    <w:rsid w:val="00511D73"/>
    <w:rPr>
      <w:rFonts w:ascii="Times New Roman" w:eastAsia="Times New Roman" w:hAnsi="Times New Roman"/>
      <w:sz w:val="24"/>
      <w:lang w:eastAsia="en-US"/>
    </w:rPr>
  </w:style>
  <w:style w:type="character" w:customStyle="1" w:styleId="Heading6Char">
    <w:name w:val="Heading 6 Char"/>
    <w:link w:val="Heading6"/>
    <w:rsid w:val="00511D73"/>
    <w:rPr>
      <w:rFonts w:ascii="Times New Roman" w:eastAsia="Times New Roman" w:hAnsi="Times New Roman"/>
      <w:sz w:val="24"/>
      <w:lang w:eastAsia="en-US"/>
    </w:rPr>
  </w:style>
  <w:style w:type="character" w:customStyle="1" w:styleId="Heading7Char">
    <w:name w:val="Heading 7 Char"/>
    <w:link w:val="Heading7"/>
    <w:rsid w:val="00511D73"/>
    <w:rPr>
      <w:rFonts w:ascii="Times New Roman" w:eastAsia="Times New Roman" w:hAnsi="Times New Roman"/>
      <w:b/>
      <w:bCs/>
      <w:szCs w:val="24"/>
      <w:lang w:eastAsia="en-US"/>
    </w:rPr>
  </w:style>
  <w:style w:type="character" w:styleId="Hyperlink">
    <w:name w:val="Hyperlink"/>
    <w:uiPriority w:val="99"/>
    <w:unhideWhenUsed/>
    <w:rsid w:val="0000152C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ruser\Desktop\SAD%20and%20Memberhip\Letterhead%20To%20U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33C5F-05B1-42F3-BA78-0DED8DE4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To Use</Template>
  <TotalTime>8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/</vt:lpstr>
      <vt:lpstr>        </vt:lpstr>
      <vt:lpstr>        Membership Joining/Renewal Form 20.....(insert year)</vt:lpstr>
      <vt:lpstr>        </vt:lpstr>
      <vt:lpstr>        //Standing Order Form</vt:lpstr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admin</cp:lastModifiedBy>
  <cp:revision>4</cp:revision>
  <cp:lastPrinted>2024-12-23T10:35:00Z</cp:lastPrinted>
  <dcterms:created xsi:type="dcterms:W3CDTF">2024-07-15T09:53:00Z</dcterms:created>
  <dcterms:modified xsi:type="dcterms:W3CDTF">2024-12-23T10:37:00Z</dcterms:modified>
</cp:coreProperties>
</file>